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2A9DD" w14:textId="19F6D83F" w:rsidR="00800EB0" w:rsidRPr="00800EB0" w:rsidRDefault="0074293E" w:rsidP="00195598">
      <w:pPr>
        <w:spacing w:before="120" w:line="280" w:lineRule="exact"/>
        <w:jc w:val="both"/>
        <w:rPr>
          <w:rFonts w:asciiTheme="minorHAnsi" w:hAnsiTheme="minorHAnsi" w:cs="Arial"/>
          <w:sz w:val="22"/>
        </w:rPr>
      </w:pPr>
      <w:r w:rsidRPr="0074293E">
        <w:rPr>
          <w:rFonts w:asciiTheme="minorHAnsi" w:hAnsiTheme="minorHAnsi" w:cs="Arial"/>
          <w:b/>
          <w:sz w:val="22"/>
        </w:rPr>
        <w:t>TRANS LOPEZ CARRILLO 2020 S.L.</w:t>
      </w:r>
      <w:r w:rsidR="0028721E" w:rsidRPr="00800EB0">
        <w:rPr>
          <w:rFonts w:asciiTheme="minorHAnsi" w:hAnsiTheme="minorHAnsi" w:cs="Arial"/>
          <w:b/>
          <w:sz w:val="22"/>
        </w:rPr>
        <w:t>,</w:t>
      </w:r>
      <w:r w:rsidR="0028721E" w:rsidRPr="00800EB0">
        <w:rPr>
          <w:rFonts w:asciiTheme="minorHAnsi" w:hAnsiTheme="minorHAnsi" w:cs="Arial"/>
          <w:sz w:val="22"/>
        </w:rPr>
        <w:t xml:space="preserve"> dedicada </w:t>
      </w:r>
      <w:r w:rsidR="00195598">
        <w:rPr>
          <w:rFonts w:asciiTheme="minorHAnsi" w:hAnsiTheme="minorHAnsi" w:cs="Arial"/>
          <w:sz w:val="22"/>
        </w:rPr>
        <w:t xml:space="preserve">a </w:t>
      </w:r>
      <w:r w:rsidR="00195598" w:rsidRPr="00195598">
        <w:rPr>
          <w:rFonts w:asciiTheme="minorHAnsi" w:hAnsiTheme="minorHAnsi" w:cs="Arial"/>
          <w:sz w:val="22"/>
        </w:rPr>
        <w:t>Transporte de mercancías por carretera</w:t>
      </w:r>
      <w:r w:rsidR="00B32D52" w:rsidRPr="00800EB0">
        <w:rPr>
          <w:rFonts w:asciiTheme="minorHAnsi" w:hAnsiTheme="minorHAnsi" w:cs="Arial"/>
          <w:sz w:val="22"/>
        </w:rPr>
        <w:t xml:space="preserve"> </w:t>
      </w:r>
      <w:r w:rsidR="00552B74">
        <w:rPr>
          <w:rFonts w:asciiTheme="minorHAnsi" w:hAnsiTheme="minorHAnsi" w:cs="Arial"/>
          <w:sz w:val="22"/>
        </w:rPr>
        <w:t xml:space="preserve"> </w:t>
      </w:r>
    </w:p>
    <w:p w14:paraId="02BB6F09" w14:textId="77777777" w:rsidR="0028721E" w:rsidRPr="00800EB0" w:rsidRDefault="0028721E" w:rsidP="00800EB0">
      <w:pPr>
        <w:spacing w:before="120" w:after="240" w:line="280" w:lineRule="exact"/>
        <w:jc w:val="both"/>
        <w:rPr>
          <w:rFonts w:asciiTheme="minorHAnsi" w:hAnsiTheme="minorHAnsi" w:cs="Arial"/>
          <w:b/>
          <w:sz w:val="22"/>
          <w:u w:val="single"/>
        </w:rPr>
      </w:pPr>
      <w:r w:rsidRPr="00800EB0">
        <w:rPr>
          <w:rFonts w:asciiTheme="minorHAnsi" w:hAnsiTheme="minorHAnsi" w:cs="Arial"/>
          <w:sz w:val="22"/>
        </w:rPr>
        <w:t>ha decidido implantar un Sistema de Gestión de la Ca</w:t>
      </w:r>
      <w:r w:rsidR="00083632" w:rsidRPr="00800EB0">
        <w:rPr>
          <w:rFonts w:asciiTheme="minorHAnsi" w:hAnsiTheme="minorHAnsi" w:cs="Arial"/>
          <w:sz w:val="22"/>
        </w:rPr>
        <w:t>lidad basado en la norma ISO 9001</w:t>
      </w:r>
      <w:r w:rsidRPr="00800EB0">
        <w:rPr>
          <w:rFonts w:asciiTheme="minorHAnsi" w:hAnsiTheme="minorHAnsi" w:cs="Arial"/>
          <w:sz w:val="22"/>
        </w:rPr>
        <w:t xml:space="preserve"> para mejorar el servicio que presta a sus clientes.</w:t>
      </w:r>
    </w:p>
    <w:p w14:paraId="6B9F6789" w14:textId="592B0856" w:rsidR="0028721E" w:rsidRPr="00800EB0" w:rsidRDefault="0028721E" w:rsidP="00800EB0">
      <w:pPr>
        <w:spacing w:before="120" w:after="240" w:line="280" w:lineRule="exact"/>
        <w:jc w:val="both"/>
        <w:rPr>
          <w:rFonts w:asciiTheme="minorHAnsi" w:hAnsiTheme="minorHAnsi" w:cs="Arial"/>
          <w:sz w:val="22"/>
        </w:rPr>
      </w:pPr>
      <w:r w:rsidRPr="00800EB0">
        <w:rPr>
          <w:rFonts w:asciiTheme="minorHAnsi" w:hAnsiTheme="minorHAnsi" w:cs="Arial"/>
          <w:sz w:val="22"/>
        </w:rPr>
        <w:t xml:space="preserve">La Dirección de </w:t>
      </w:r>
      <w:r w:rsidR="0074293E" w:rsidRPr="0074293E">
        <w:rPr>
          <w:rFonts w:asciiTheme="minorHAnsi" w:hAnsiTheme="minorHAnsi" w:cs="Arial"/>
          <w:b/>
          <w:sz w:val="22"/>
        </w:rPr>
        <w:t xml:space="preserve">TRANS LOPEZ CARRILLO 2020 S.L. </w:t>
      </w:r>
      <w:r w:rsidRPr="00800EB0">
        <w:rPr>
          <w:rFonts w:asciiTheme="minorHAnsi" w:hAnsiTheme="minorHAnsi" w:cs="Arial"/>
          <w:sz w:val="22"/>
        </w:rPr>
        <w:t xml:space="preserve">enfoca el Sistema de la Calidad como una manera de organizar el funcionamiento de la </w:t>
      </w:r>
      <w:r w:rsidR="004D43A0">
        <w:rPr>
          <w:rFonts w:asciiTheme="minorHAnsi" w:hAnsiTheme="minorHAnsi" w:cs="Arial"/>
          <w:sz w:val="22"/>
        </w:rPr>
        <w:t>ORGANIZACIÓN</w:t>
      </w:r>
      <w:r w:rsidRPr="00800EB0">
        <w:rPr>
          <w:rFonts w:asciiTheme="minorHAnsi" w:hAnsiTheme="minorHAnsi" w:cs="Arial"/>
          <w:sz w:val="22"/>
        </w:rPr>
        <w:t xml:space="preserve"> partiendo de unos pilares básicos como son la Calidad de sus productos, la satisfacción del cliente y la mejora continua de la eficacia del Sistema. Para ello, el Sistema de Gestión de la Calidad de</w:t>
      </w:r>
      <w:r w:rsidR="00195598" w:rsidRPr="00195598">
        <w:rPr>
          <w:rFonts w:asciiTheme="minorHAnsi" w:hAnsiTheme="minorHAnsi" w:cs="Arial"/>
          <w:b/>
          <w:sz w:val="22"/>
        </w:rPr>
        <w:t xml:space="preserve"> </w:t>
      </w:r>
      <w:r w:rsidR="0074293E" w:rsidRPr="0074293E">
        <w:rPr>
          <w:rFonts w:asciiTheme="minorHAnsi" w:hAnsiTheme="minorHAnsi" w:cs="Arial"/>
          <w:b/>
          <w:sz w:val="22"/>
        </w:rPr>
        <w:t xml:space="preserve">TRANS LOPEZ CARRILLO 2020 S.L. </w:t>
      </w:r>
      <w:r w:rsidRPr="00800EB0">
        <w:rPr>
          <w:rFonts w:asciiTheme="minorHAnsi" w:hAnsiTheme="minorHAnsi" w:cs="Arial"/>
          <w:sz w:val="22"/>
        </w:rPr>
        <w:t>se basa en:</w:t>
      </w:r>
    </w:p>
    <w:p w14:paraId="5D53E69C" w14:textId="77777777" w:rsidR="0028721E" w:rsidRPr="00800EB0" w:rsidRDefault="0028721E" w:rsidP="00800EB0">
      <w:pPr>
        <w:numPr>
          <w:ilvl w:val="0"/>
          <w:numId w:val="43"/>
        </w:numPr>
        <w:spacing w:before="120" w:after="120" w:line="280" w:lineRule="exact"/>
        <w:ind w:left="567" w:right="565" w:hanging="283"/>
        <w:jc w:val="both"/>
        <w:rPr>
          <w:rFonts w:asciiTheme="minorHAnsi" w:hAnsiTheme="minorHAnsi" w:cs="Arial"/>
          <w:sz w:val="22"/>
        </w:rPr>
      </w:pPr>
      <w:r w:rsidRPr="00800EB0">
        <w:rPr>
          <w:rFonts w:asciiTheme="minorHAnsi" w:hAnsiTheme="minorHAnsi" w:cs="Arial"/>
          <w:sz w:val="22"/>
        </w:rPr>
        <w:t xml:space="preserve">La Calidad y su mejora son responsabilidad de todos los integrantes de la </w:t>
      </w:r>
      <w:r w:rsidR="004D43A0">
        <w:rPr>
          <w:rFonts w:asciiTheme="minorHAnsi" w:hAnsiTheme="minorHAnsi" w:cs="Arial"/>
          <w:sz w:val="22"/>
        </w:rPr>
        <w:t>ORGANIZACIÓN</w:t>
      </w:r>
      <w:r w:rsidRPr="00800EB0">
        <w:rPr>
          <w:rFonts w:asciiTheme="minorHAnsi" w:hAnsiTheme="minorHAnsi" w:cs="Arial"/>
          <w:sz w:val="22"/>
        </w:rPr>
        <w:t xml:space="preserve"> empezando desde arriba.</w:t>
      </w:r>
    </w:p>
    <w:p w14:paraId="76C2D88B" w14:textId="77777777" w:rsidR="0028721E" w:rsidRPr="00800EB0" w:rsidRDefault="0028721E" w:rsidP="00800EB0">
      <w:pPr>
        <w:numPr>
          <w:ilvl w:val="0"/>
          <w:numId w:val="43"/>
        </w:numPr>
        <w:spacing w:before="120" w:after="120" w:line="280" w:lineRule="exact"/>
        <w:ind w:left="567" w:right="565" w:hanging="283"/>
        <w:jc w:val="both"/>
        <w:rPr>
          <w:rFonts w:asciiTheme="minorHAnsi" w:hAnsiTheme="minorHAnsi" w:cs="Arial"/>
          <w:sz w:val="22"/>
        </w:rPr>
      </w:pPr>
      <w:r w:rsidRPr="00800EB0">
        <w:rPr>
          <w:rFonts w:asciiTheme="minorHAnsi" w:hAnsiTheme="minorHAnsi" w:cs="Arial"/>
          <w:sz w:val="22"/>
        </w:rPr>
        <w:t>La Calidad se obtiene planificando, ejecutando, revisando y mejorando el Sistema de Gestión</w:t>
      </w:r>
      <w:r w:rsidR="00CD21FB">
        <w:rPr>
          <w:rFonts w:asciiTheme="minorHAnsi" w:hAnsiTheme="minorHAnsi" w:cs="Arial"/>
          <w:sz w:val="22"/>
        </w:rPr>
        <w:t>, teniendo presente en todo momento el contexto de la organización, tanto interno como externo.</w:t>
      </w:r>
    </w:p>
    <w:p w14:paraId="2BFA3F96" w14:textId="77777777" w:rsidR="0028721E" w:rsidRPr="00800EB0" w:rsidRDefault="0028721E" w:rsidP="00800EB0">
      <w:pPr>
        <w:numPr>
          <w:ilvl w:val="0"/>
          <w:numId w:val="43"/>
        </w:numPr>
        <w:spacing w:before="120" w:after="120" w:line="280" w:lineRule="exact"/>
        <w:ind w:left="567" w:right="565" w:hanging="283"/>
        <w:jc w:val="both"/>
        <w:rPr>
          <w:rFonts w:asciiTheme="minorHAnsi" w:hAnsiTheme="minorHAnsi" w:cs="Arial"/>
          <w:sz w:val="22"/>
        </w:rPr>
      </w:pPr>
      <w:r w:rsidRPr="00800EB0">
        <w:rPr>
          <w:rFonts w:asciiTheme="minorHAnsi" w:hAnsiTheme="minorHAnsi" w:cs="Arial"/>
          <w:sz w:val="22"/>
        </w:rPr>
        <w:t xml:space="preserve">La Calidad está orientada hacia la Satisfacción de todos nuestros clientes </w:t>
      </w:r>
      <w:r w:rsidR="00CD21FB">
        <w:rPr>
          <w:rFonts w:asciiTheme="minorHAnsi" w:hAnsiTheme="minorHAnsi" w:cs="Arial"/>
          <w:sz w:val="22"/>
        </w:rPr>
        <w:t>(y partes interesadas),</w:t>
      </w:r>
      <w:r w:rsidR="004D43A0">
        <w:rPr>
          <w:rFonts w:asciiTheme="minorHAnsi" w:hAnsiTheme="minorHAnsi" w:cs="Arial"/>
          <w:sz w:val="22"/>
        </w:rPr>
        <w:t xml:space="preserve"> </w:t>
      </w:r>
      <w:r w:rsidRPr="00800EB0">
        <w:rPr>
          <w:rFonts w:asciiTheme="minorHAnsi" w:hAnsiTheme="minorHAnsi" w:cs="Arial"/>
          <w:sz w:val="22"/>
        </w:rPr>
        <w:t>mediante el compromiso de toda la organización en cumplir con sus necesidades y requisitos, así como los requisitos legales y reglamentarios y los propios de los productos.</w:t>
      </w:r>
    </w:p>
    <w:p w14:paraId="3A663755" w14:textId="5EC59AA5" w:rsidR="0028721E" w:rsidRPr="00800EB0" w:rsidRDefault="0028721E" w:rsidP="00800EB0">
      <w:pPr>
        <w:numPr>
          <w:ilvl w:val="0"/>
          <w:numId w:val="43"/>
        </w:numPr>
        <w:spacing w:before="120" w:after="120" w:line="280" w:lineRule="exact"/>
        <w:ind w:left="567" w:right="565" w:hanging="283"/>
        <w:jc w:val="both"/>
        <w:rPr>
          <w:rFonts w:asciiTheme="minorHAnsi" w:hAnsiTheme="minorHAnsi" w:cs="Arial"/>
          <w:sz w:val="22"/>
        </w:rPr>
      </w:pPr>
      <w:r w:rsidRPr="00800EB0">
        <w:rPr>
          <w:rFonts w:asciiTheme="minorHAnsi" w:hAnsiTheme="minorHAnsi" w:cs="Arial"/>
          <w:sz w:val="22"/>
        </w:rPr>
        <w:t xml:space="preserve">La Calidad se apoya en la Mejora Continua tanto de los procesos productivos </w:t>
      </w:r>
      <w:r w:rsidR="00CD21FB">
        <w:rPr>
          <w:rFonts w:asciiTheme="minorHAnsi" w:hAnsiTheme="minorHAnsi" w:cs="Arial"/>
          <w:sz w:val="22"/>
        </w:rPr>
        <w:t xml:space="preserve">y de prestación del servicio, </w:t>
      </w:r>
      <w:r w:rsidRPr="00800EB0">
        <w:rPr>
          <w:rFonts w:asciiTheme="minorHAnsi" w:hAnsiTheme="minorHAnsi" w:cs="Arial"/>
          <w:sz w:val="22"/>
        </w:rPr>
        <w:t>como de la eficacia del Sistema de Gestión de la Calidad en el que prevenir los errores sea un aspecto fundamental.</w:t>
      </w:r>
    </w:p>
    <w:p w14:paraId="7E65898C" w14:textId="77777777" w:rsidR="0028721E" w:rsidRPr="00800EB0" w:rsidRDefault="0028721E" w:rsidP="00800EB0">
      <w:pPr>
        <w:numPr>
          <w:ilvl w:val="0"/>
          <w:numId w:val="43"/>
        </w:numPr>
        <w:spacing w:before="120" w:after="120" w:line="280" w:lineRule="exact"/>
        <w:ind w:left="567" w:right="565" w:hanging="283"/>
        <w:jc w:val="both"/>
        <w:rPr>
          <w:rFonts w:asciiTheme="minorHAnsi" w:hAnsiTheme="minorHAnsi" w:cs="Arial"/>
          <w:sz w:val="22"/>
        </w:rPr>
      </w:pPr>
      <w:r w:rsidRPr="00800EB0">
        <w:rPr>
          <w:rFonts w:asciiTheme="minorHAnsi" w:hAnsiTheme="minorHAnsi" w:cs="Arial"/>
          <w:sz w:val="22"/>
        </w:rPr>
        <w:t>La Calidad nos dirige a prestar la máxima atención a la evolución tecnológica y a las posibles mejoras que las nuevas tecnologías pusieran a nuestra disposición.</w:t>
      </w:r>
    </w:p>
    <w:p w14:paraId="185ABF9D" w14:textId="77777777" w:rsidR="0028721E" w:rsidRPr="00800EB0" w:rsidRDefault="0028721E" w:rsidP="006F365F">
      <w:pPr>
        <w:numPr>
          <w:ilvl w:val="0"/>
          <w:numId w:val="43"/>
        </w:numPr>
        <w:spacing w:before="120" w:after="240" w:line="280" w:lineRule="exact"/>
        <w:ind w:left="567" w:hanging="283"/>
        <w:jc w:val="both"/>
        <w:rPr>
          <w:rFonts w:asciiTheme="minorHAnsi" w:hAnsiTheme="minorHAnsi" w:cs="Arial"/>
          <w:sz w:val="22"/>
        </w:rPr>
      </w:pPr>
      <w:r w:rsidRPr="00800EB0">
        <w:rPr>
          <w:rFonts w:asciiTheme="minorHAnsi" w:hAnsiTheme="minorHAnsi" w:cs="Arial"/>
          <w:sz w:val="22"/>
        </w:rPr>
        <w:t xml:space="preserve">La Calidad requiere de la participación y colaboración de todos por lo que esta Política es difundida a todo el personal de la </w:t>
      </w:r>
      <w:r w:rsidR="004D43A0">
        <w:rPr>
          <w:rFonts w:asciiTheme="minorHAnsi" w:hAnsiTheme="minorHAnsi" w:cs="Arial"/>
          <w:sz w:val="22"/>
        </w:rPr>
        <w:t>ORGANIZACIÓN</w:t>
      </w:r>
      <w:r w:rsidRPr="00800EB0">
        <w:rPr>
          <w:rFonts w:asciiTheme="minorHAnsi" w:hAnsiTheme="minorHAnsi" w:cs="Arial"/>
          <w:sz w:val="22"/>
        </w:rPr>
        <w:t xml:space="preserve"> para su conocimiento y comprensión.</w:t>
      </w:r>
    </w:p>
    <w:p w14:paraId="6C75B855" w14:textId="77777777" w:rsidR="0028721E" w:rsidRPr="00800EB0" w:rsidRDefault="0028721E" w:rsidP="00800EB0">
      <w:pPr>
        <w:spacing w:before="120" w:after="120" w:line="280" w:lineRule="exact"/>
        <w:jc w:val="both"/>
        <w:rPr>
          <w:rFonts w:asciiTheme="minorHAnsi" w:hAnsiTheme="minorHAnsi" w:cs="Arial"/>
          <w:sz w:val="22"/>
        </w:rPr>
      </w:pPr>
      <w:r w:rsidRPr="00800EB0">
        <w:rPr>
          <w:rFonts w:asciiTheme="minorHAnsi" w:hAnsiTheme="minorHAnsi" w:cs="Arial"/>
          <w:sz w:val="22"/>
        </w:rPr>
        <w:t>Para la aplicación efectiva de estos principios, es absolutamente necesario el apoyo a los mismos tanto del equipo directivo como de la plantilla.</w:t>
      </w:r>
    </w:p>
    <w:p w14:paraId="7B2D8DF6" w14:textId="77777777" w:rsidR="00800EB0" w:rsidRDefault="00800EB0" w:rsidP="00800EB0">
      <w:pPr>
        <w:spacing w:line="280" w:lineRule="exact"/>
        <w:jc w:val="right"/>
        <w:rPr>
          <w:rFonts w:asciiTheme="minorHAnsi" w:hAnsiTheme="minorHAnsi" w:cs="Arial"/>
          <w:sz w:val="22"/>
        </w:rPr>
      </w:pPr>
    </w:p>
    <w:p w14:paraId="1DAC0497" w14:textId="77777777" w:rsidR="0028721E" w:rsidRPr="00800EB0" w:rsidRDefault="004D43A0" w:rsidP="00800EB0">
      <w:pPr>
        <w:spacing w:line="280" w:lineRule="exact"/>
        <w:jc w:val="right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Alta </w:t>
      </w:r>
      <w:r w:rsidR="00651948" w:rsidRPr="00800EB0">
        <w:rPr>
          <w:rFonts w:asciiTheme="minorHAnsi" w:hAnsiTheme="minorHAnsi" w:cs="Arial"/>
          <w:sz w:val="22"/>
        </w:rPr>
        <w:t>Dirección</w:t>
      </w:r>
    </w:p>
    <w:p w14:paraId="6B38CFD2" w14:textId="77777777" w:rsidR="00651948" w:rsidRPr="00800EB0" w:rsidRDefault="00651948" w:rsidP="00800EB0">
      <w:pPr>
        <w:spacing w:line="280" w:lineRule="exact"/>
        <w:jc w:val="right"/>
        <w:rPr>
          <w:rFonts w:asciiTheme="minorHAnsi" w:hAnsiTheme="minorHAnsi" w:cs="Arial"/>
          <w:sz w:val="22"/>
        </w:rPr>
      </w:pPr>
    </w:p>
    <w:p w14:paraId="7D89A99D" w14:textId="77777777" w:rsidR="00651948" w:rsidRPr="00800EB0" w:rsidRDefault="00651948" w:rsidP="00800EB0">
      <w:pPr>
        <w:spacing w:line="280" w:lineRule="exact"/>
        <w:jc w:val="right"/>
        <w:rPr>
          <w:rFonts w:asciiTheme="minorHAnsi" w:hAnsiTheme="minorHAnsi" w:cs="Arial"/>
          <w:sz w:val="22"/>
        </w:rPr>
      </w:pPr>
    </w:p>
    <w:p w14:paraId="253CF5D5" w14:textId="77777777" w:rsidR="00651948" w:rsidRPr="00800EB0" w:rsidRDefault="00651948" w:rsidP="00800EB0">
      <w:pPr>
        <w:spacing w:line="280" w:lineRule="exact"/>
        <w:jc w:val="right"/>
        <w:rPr>
          <w:rFonts w:asciiTheme="minorHAnsi" w:hAnsiTheme="minorHAnsi" w:cs="Arial"/>
          <w:sz w:val="22"/>
        </w:rPr>
      </w:pPr>
    </w:p>
    <w:p w14:paraId="2EAFA15B" w14:textId="37B56159" w:rsidR="00651948" w:rsidRPr="00800EB0" w:rsidRDefault="00016593" w:rsidP="00800EB0">
      <w:pPr>
        <w:spacing w:line="280" w:lineRule="exact"/>
        <w:jc w:val="right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Málaga</w:t>
      </w:r>
      <w:r w:rsidR="00651948" w:rsidRPr="00800EB0">
        <w:rPr>
          <w:rFonts w:asciiTheme="minorHAnsi" w:hAnsiTheme="minorHAnsi" w:cs="Arial"/>
          <w:sz w:val="22"/>
        </w:rPr>
        <w:t xml:space="preserve">, </w:t>
      </w:r>
      <w:r>
        <w:rPr>
          <w:rFonts w:asciiTheme="minorHAnsi" w:hAnsiTheme="minorHAnsi" w:cs="Arial"/>
          <w:sz w:val="22"/>
        </w:rPr>
        <w:t>20</w:t>
      </w:r>
      <w:r w:rsidR="00651948" w:rsidRPr="00800EB0">
        <w:rPr>
          <w:rFonts w:asciiTheme="minorHAnsi" w:hAnsiTheme="minorHAnsi" w:cs="Arial"/>
          <w:sz w:val="22"/>
        </w:rPr>
        <w:t xml:space="preserve"> de </w:t>
      </w:r>
      <w:r w:rsidR="002A7962">
        <w:rPr>
          <w:rFonts w:asciiTheme="minorHAnsi" w:hAnsiTheme="minorHAnsi" w:cs="Arial"/>
          <w:sz w:val="22"/>
        </w:rPr>
        <w:t>Junio de 20</w:t>
      </w:r>
      <w:r>
        <w:rPr>
          <w:rFonts w:asciiTheme="minorHAnsi" w:hAnsiTheme="minorHAnsi" w:cs="Arial"/>
          <w:sz w:val="22"/>
        </w:rPr>
        <w:t>23</w:t>
      </w:r>
    </w:p>
    <w:p w14:paraId="22CDE3A5" w14:textId="77777777" w:rsidR="00AE6939" w:rsidRPr="00800EB0" w:rsidRDefault="00AE6939" w:rsidP="00800EB0">
      <w:pPr>
        <w:rPr>
          <w:rFonts w:asciiTheme="minorHAnsi" w:hAnsiTheme="minorHAnsi"/>
          <w:sz w:val="20"/>
        </w:rPr>
      </w:pPr>
    </w:p>
    <w:sectPr w:rsidR="00AE6939" w:rsidRPr="00800EB0" w:rsidSect="00800EB0">
      <w:headerReference w:type="default" r:id="rId7"/>
      <w:footerReference w:type="default" r:id="rId8"/>
      <w:type w:val="continuous"/>
      <w:pgSz w:w="11906" w:h="16838"/>
      <w:pgMar w:top="2514" w:right="1418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F20D6" w14:textId="77777777" w:rsidR="00E90CD2" w:rsidRDefault="00E90CD2">
      <w:r>
        <w:separator/>
      </w:r>
    </w:p>
  </w:endnote>
  <w:endnote w:type="continuationSeparator" w:id="0">
    <w:p w14:paraId="0978E10A" w14:textId="77777777" w:rsidR="00E90CD2" w:rsidRDefault="00E9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D02A" w14:textId="77777777" w:rsidR="00AE6939" w:rsidRDefault="00AE6939" w:rsidP="00B32D52">
    <w:pPr>
      <w:pStyle w:val="Piedepgin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F63A2" w14:textId="77777777" w:rsidR="00E90CD2" w:rsidRDefault="00E90CD2">
      <w:r>
        <w:separator/>
      </w:r>
    </w:p>
  </w:footnote>
  <w:footnote w:type="continuationSeparator" w:id="0">
    <w:p w14:paraId="62DEEBE0" w14:textId="77777777" w:rsidR="00E90CD2" w:rsidRDefault="00E90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00110" w14:textId="2F9693EF" w:rsidR="00AE6939" w:rsidRDefault="008B3DB2" w:rsidP="0028721E">
    <w:pPr>
      <w:pStyle w:val="Encabezado"/>
      <w:jc w:val="center"/>
      <w:rPr>
        <w:color w:val="008080"/>
        <w:sz w:val="20"/>
        <w:lang w:val="es-ES_tradnl"/>
      </w:rPr>
    </w:pPr>
    <w:r>
      <w:rPr>
        <w:noProof/>
        <w:color w:val="008080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A7F5B0" wp14:editId="662EE1BA">
              <wp:simplePos x="0" y="0"/>
              <wp:positionH relativeFrom="column">
                <wp:posOffset>-432435</wp:posOffset>
              </wp:positionH>
              <wp:positionV relativeFrom="paragraph">
                <wp:posOffset>-229235</wp:posOffset>
              </wp:positionV>
              <wp:extent cx="1533525" cy="1019175"/>
              <wp:effectExtent l="0" t="0" r="3810" b="635"/>
              <wp:wrapNone/>
              <wp:docPr id="1120521177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3525" cy="1019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EE8C7A" w14:textId="32471B7D" w:rsidR="00800EB0" w:rsidRPr="00923795" w:rsidRDefault="00E85D5A" w:rsidP="00800EB0">
                          <w:pPr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noProof/>
                            </w:rPr>
                            <w:drawing>
                              <wp:inline distT="0" distB="0" distL="0" distR="0" wp14:anchorId="6CF66632" wp14:editId="5636524C">
                                <wp:extent cx="1533525" cy="1533525"/>
                                <wp:effectExtent l="0" t="0" r="0" b="0"/>
                                <wp:docPr id="661678968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1678968" name="Imagen 661678968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33525" cy="15335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A7F5B0" id="Rectangle 16" o:spid="_x0000_s1026" style="position:absolute;left:0;text-align:left;margin-left:-34.05pt;margin-top:-18.05pt;width:120.7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" filled="f" stroked="f">
              <v:textbox>
                <w:txbxContent>
                  <w:p w14:paraId="52EE8C7A" w14:textId="32471B7D" w:rsidR="00800EB0" w:rsidRPr="00923795" w:rsidRDefault="00E85D5A" w:rsidP="00800EB0">
                    <w:pPr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noProof/>
                      </w:rPr>
                      <w:drawing>
                        <wp:inline distT="0" distB="0" distL="0" distR="0" wp14:anchorId="6CF66632" wp14:editId="5636524C">
                          <wp:extent cx="1533525" cy="1533525"/>
                          <wp:effectExtent l="0" t="0" r="0" b="0"/>
                          <wp:docPr id="661678968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61678968" name="Imagen 661678968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33525" cy="15335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A947D7">
      <w:rPr>
        <w:noProof/>
      </w:rPr>
      <w:drawing>
        <wp:anchor distT="0" distB="0" distL="114300" distR="114300" simplePos="0" relativeHeight="251664384" behindDoc="1" locked="0" layoutInCell="1" allowOverlap="1" wp14:anchorId="219D1FE1" wp14:editId="23DCD1F5">
          <wp:simplePos x="0" y="0"/>
          <wp:positionH relativeFrom="column">
            <wp:posOffset>5206365</wp:posOffset>
          </wp:positionH>
          <wp:positionV relativeFrom="paragraph">
            <wp:posOffset>-143510</wp:posOffset>
          </wp:positionV>
          <wp:extent cx="876300" cy="742950"/>
          <wp:effectExtent l="19050" t="0" r="0" b="0"/>
          <wp:wrapNone/>
          <wp:docPr id="21" name="Imagen 21" descr="IC_POLIT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IC_POLITIC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8080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6F67F6" wp14:editId="36166F21">
              <wp:simplePos x="0" y="0"/>
              <wp:positionH relativeFrom="column">
                <wp:posOffset>3691890</wp:posOffset>
              </wp:positionH>
              <wp:positionV relativeFrom="paragraph">
                <wp:posOffset>427990</wp:posOffset>
              </wp:positionV>
              <wp:extent cx="3019425" cy="428625"/>
              <wp:effectExtent l="0" t="0" r="3810" b="635"/>
              <wp:wrapNone/>
              <wp:docPr id="2128791600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19425" cy="428625"/>
                      </a:xfrm>
                      <a:prstGeom prst="rect">
                        <a:avLst/>
                      </a:prstGeom>
                      <a:solidFill>
                        <a:srgbClr val="5A5A5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02F30" w14:textId="77777777" w:rsidR="00800EB0" w:rsidRPr="00A41BF7" w:rsidRDefault="00800EB0" w:rsidP="00800EB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6F67F6" id="Rectangle 18" o:spid="_x0000_s1027" style="position:absolute;left:0;text-align:left;margin-left:290.7pt;margin-top:33.7pt;width:237.75pt;height:3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" fillcolor="#5a5a5a" stroked="f">
              <v:textbox>
                <w:txbxContent>
                  <w:p w14:paraId="14702F30" w14:textId="77777777" w:rsidR="00800EB0" w:rsidRPr="00A41BF7" w:rsidRDefault="00800EB0" w:rsidP="00800EB0"/>
                </w:txbxContent>
              </v:textbox>
            </v:rect>
          </w:pict>
        </mc:Fallback>
      </mc:AlternateContent>
    </w:r>
    <w:r>
      <w:rPr>
        <w:noProof/>
        <w:color w:val="008080"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F43EE7" wp14:editId="2506864E">
              <wp:simplePos x="0" y="0"/>
              <wp:positionH relativeFrom="column">
                <wp:posOffset>3272790</wp:posOffset>
              </wp:positionH>
              <wp:positionV relativeFrom="paragraph">
                <wp:posOffset>475615</wp:posOffset>
              </wp:positionV>
              <wp:extent cx="2800350" cy="314325"/>
              <wp:effectExtent l="0" t="0" r="3810" b="635"/>
              <wp:wrapNone/>
              <wp:docPr id="173239577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AC1F2" w14:textId="77777777" w:rsidR="00800EB0" w:rsidRPr="00800EB0" w:rsidRDefault="00800EB0" w:rsidP="00800EB0">
                          <w:pPr>
                            <w:jc w:val="right"/>
                            <w:rPr>
                              <w:rFonts w:ascii="Calibri" w:hAnsi="Calibri"/>
                              <w:b/>
                              <w:color w:val="FFFFFF"/>
                              <w:sz w:val="32"/>
                              <w:szCs w:val="26"/>
                            </w:rPr>
                          </w:pPr>
                          <w:r w:rsidRPr="00800EB0">
                            <w:rPr>
                              <w:rFonts w:ascii="Calibri" w:hAnsi="Calibri" w:cs="Arial"/>
                              <w:color w:val="FFFFFF"/>
                              <w:sz w:val="32"/>
                              <w:szCs w:val="26"/>
                            </w:rPr>
                            <w:t>POLÍTICA DE</w:t>
                          </w:r>
                          <w:r w:rsidRPr="00800EB0">
                            <w:rPr>
                              <w:rFonts w:ascii="Calibri" w:hAnsi="Calibri" w:cs="Arial"/>
                              <w:b/>
                              <w:color w:val="FFFFFF"/>
                              <w:sz w:val="32"/>
                              <w:szCs w:val="26"/>
                            </w:rPr>
                            <w:t xml:space="preserve"> CALIDAD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F43EE7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left:0;text-align:left;margin-left:257.7pt;margin-top:37.45pt;width:220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" filled="f" stroked="f">
              <v:textbox>
                <w:txbxContent>
                  <w:p w14:paraId="54AAC1F2" w14:textId="77777777" w:rsidR="00800EB0" w:rsidRPr="00800EB0" w:rsidRDefault="00800EB0" w:rsidP="00800EB0">
                    <w:pPr>
                      <w:jc w:val="right"/>
                      <w:rPr>
                        <w:rFonts w:ascii="Calibri" w:hAnsi="Calibri"/>
                        <w:b/>
                        <w:color w:val="FFFFFF"/>
                        <w:sz w:val="32"/>
                        <w:szCs w:val="26"/>
                      </w:rPr>
                    </w:pPr>
                    <w:r w:rsidRPr="00800EB0">
                      <w:rPr>
                        <w:rFonts w:ascii="Calibri" w:hAnsi="Calibri" w:cs="Arial"/>
                        <w:color w:val="FFFFFF"/>
                        <w:sz w:val="32"/>
                        <w:szCs w:val="26"/>
                      </w:rPr>
                      <w:t>POLÍTICA DE</w:t>
                    </w:r>
                    <w:r w:rsidRPr="00800EB0">
                      <w:rPr>
                        <w:rFonts w:ascii="Calibri" w:hAnsi="Calibri" w:cs="Arial"/>
                        <w:b/>
                        <w:color w:val="FFFFFF"/>
                        <w:sz w:val="32"/>
                        <w:szCs w:val="26"/>
                      </w:rPr>
                      <w:t xml:space="preserve"> CALIDAD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8080"/>
        <w:sz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1E0B65" wp14:editId="1A6A1971">
              <wp:simplePos x="0" y="0"/>
              <wp:positionH relativeFrom="column">
                <wp:posOffset>-432435</wp:posOffset>
              </wp:positionH>
              <wp:positionV relativeFrom="paragraph">
                <wp:posOffset>-229235</wp:posOffset>
              </wp:positionV>
              <wp:extent cx="1533525" cy="1266825"/>
              <wp:effectExtent l="5715" t="8890" r="13335" b="10160"/>
              <wp:wrapNone/>
              <wp:docPr id="1847893740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3525" cy="1266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rnd">
                        <a:solidFill>
                          <a:srgbClr val="D8D8D8"/>
                        </a:solidFill>
                        <a:prstDash val="sysDot"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B43A97" id="Rectangle 17" o:spid="_x0000_s1026" style="position:absolute;margin-left:-34.05pt;margin-top:-18.05pt;width:120.75pt;height:9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" strokecolor="#d8d8d8">
              <v:stroke dashstyle="1 1" endcap="round"/>
            </v:rect>
          </w:pict>
        </mc:Fallback>
      </mc:AlternateContent>
    </w:r>
    <w:r>
      <w:rPr>
        <w:noProof/>
        <w:color w:val="008080"/>
        <w:sz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7892C2A" wp14:editId="535E0107">
              <wp:simplePos x="0" y="0"/>
              <wp:positionH relativeFrom="column">
                <wp:posOffset>-1137285</wp:posOffset>
              </wp:positionH>
              <wp:positionV relativeFrom="paragraph">
                <wp:posOffset>-457835</wp:posOffset>
              </wp:positionV>
              <wp:extent cx="7848600" cy="1085850"/>
              <wp:effectExtent l="0" t="0" r="3810" b="635"/>
              <wp:wrapNone/>
              <wp:docPr id="996661028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48600" cy="10858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2F2F2">
                              <a:gamma/>
                              <a:tint val="20000"/>
                              <a:invGamma/>
                            </a:srgbClr>
                          </a:gs>
                          <a:gs pos="100000">
                            <a:srgbClr val="F2F2F2"/>
                          </a:gs>
                        </a:gsLst>
                        <a:lin ang="189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9FEEC4" id="Rectangle 15" o:spid="_x0000_s1026" style="position:absolute;margin-left:-89.55pt;margin-top:-36.05pt;width:618pt;height:85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" fillcolor="#fcfcfc" stroked="f">
              <v:fill color2="#f2f2f2" angle="135" focus="100%" type="gradien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BD10263_"/>
      </v:shape>
    </w:pict>
  </w:numPicBullet>
  <w:abstractNum w:abstractNumId="0" w15:restartNumberingAfterBreak="0">
    <w:nsid w:val="0C264DB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C8C7EF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F452C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E3453B"/>
    <w:multiLevelType w:val="singleLevel"/>
    <w:tmpl w:val="7A3CB2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9E628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C9D6A8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10456E7"/>
    <w:multiLevelType w:val="singleLevel"/>
    <w:tmpl w:val="435C74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24B5A40"/>
    <w:multiLevelType w:val="singleLevel"/>
    <w:tmpl w:val="0D5279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8" w15:restartNumberingAfterBreak="0">
    <w:nsid w:val="26CE6B83"/>
    <w:multiLevelType w:val="multilevel"/>
    <w:tmpl w:val="9FFAD40E"/>
    <w:lvl w:ilvl="0"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FC5660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F1474D"/>
    <w:multiLevelType w:val="singleLevel"/>
    <w:tmpl w:val="1158E23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1" w15:restartNumberingAfterBreak="0">
    <w:nsid w:val="36B32CC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ED66450"/>
    <w:multiLevelType w:val="multilevel"/>
    <w:tmpl w:val="278A533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3" w15:restartNumberingAfterBreak="0">
    <w:nsid w:val="441B79F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6475E5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B9969EF"/>
    <w:multiLevelType w:val="singleLevel"/>
    <w:tmpl w:val="8D103392"/>
    <w:lvl w:ilvl="0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</w:rPr>
    </w:lvl>
  </w:abstractNum>
  <w:abstractNum w:abstractNumId="16" w15:restartNumberingAfterBreak="0">
    <w:nsid w:val="519A4626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520A7F89"/>
    <w:multiLevelType w:val="multilevel"/>
    <w:tmpl w:val="0EEAA386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53A05C9A"/>
    <w:multiLevelType w:val="hybridMultilevel"/>
    <w:tmpl w:val="9BDA8D10"/>
    <w:lvl w:ilvl="0" w:tplc="5888B3F0">
      <w:start w:val="1"/>
      <w:numFmt w:val="bullet"/>
      <w:lvlText w:val=""/>
      <w:lvlPicBulletId w:val="0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9" w15:restartNumberingAfterBreak="0">
    <w:nsid w:val="54336931"/>
    <w:multiLevelType w:val="singleLevel"/>
    <w:tmpl w:val="7AC442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840662E"/>
    <w:multiLevelType w:val="multilevel"/>
    <w:tmpl w:val="63BCB5EE"/>
    <w:lvl w:ilvl="0"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21" w15:restartNumberingAfterBreak="0">
    <w:nsid w:val="59B36E0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A0C4920"/>
    <w:multiLevelType w:val="multilevel"/>
    <w:tmpl w:val="38AA25DA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AA66BA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C36520F"/>
    <w:multiLevelType w:val="multilevel"/>
    <w:tmpl w:val="84063D98"/>
    <w:lvl w:ilvl="0"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CC25ABD"/>
    <w:multiLevelType w:val="singleLevel"/>
    <w:tmpl w:val="99F27D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04D3FC9"/>
    <w:multiLevelType w:val="singleLevel"/>
    <w:tmpl w:val="823CB8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0BE1145"/>
    <w:multiLevelType w:val="hybridMultilevel"/>
    <w:tmpl w:val="54E6929E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613D249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132D8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4F14A62"/>
    <w:multiLevelType w:val="multilevel"/>
    <w:tmpl w:val="B26663F8"/>
    <w:lvl w:ilvl="0"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6A46A39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8246BBC"/>
    <w:multiLevelType w:val="singleLevel"/>
    <w:tmpl w:val="CA3CD672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3" w15:restartNumberingAfterBreak="0">
    <w:nsid w:val="69261A6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BA13CE6"/>
    <w:multiLevelType w:val="singleLevel"/>
    <w:tmpl w:val="1F52F6C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D633E5A"/>
    <w:multiLevelType w:val="multilevel"/>
    <w:tmpl w:val="A07AFAF2"/>
    <w:lvl w:ilvl="0"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6EC2565F"/>
    <w:multiLevelType w:val="multilevel"/>
    <w:tmpl w:val="977615F8"/>
    <w:lvl w:ilvl="0"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6F060E7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F2A7CC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F892A8E"/>
    <w:multiLevelType w:val="singleLevel"/>
    <w:tmpl w:val="657845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0" w15:restartNumberingAfterBreak="0">
    <w:nsid w:val="73960959"/>
    <w:multiLevelType w:val="singleLevel"/>
    <w:tmpl w:val="83247A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7606AC8"/>
    <w:multiLevelType w:val="hybridMultilevel"/>
    <w:tmpl w:val="82B4D4A0"/>
    <w:lvl w:ilvl="0" w:tplc="0C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2" w15:restartNumberingAfterBreak="0">
    <w:nsid w:val="7A99059F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322202391">
    <w:abstractNumId w:val="8"/>
  </w:num>
  <w:num w:numId="2" w16cid:durableId="25954059">
    <w:abstractNumId w:val="30"/>
  </w:num>
  <w:num w:numId="3" w16cid:durableId="1560901527">
    <w:abstractNumId w:val="20"/>
  </w:num>
  <w:num w:numId="4" w16cid:durableId="1924408571">
    <w:abstractNumId w:val="36"/>
  </w:num>
  <w:num w:numId="5" w16cid:durableId="912273080">
    <w:abstractNumId w:val="0"/>
  </w:num>
  <w:num w:numId="6" w16cid:durableId="497814410">
    <w:abstractNumId w:val="10"/>
  </w:num>
  <w:num w:numId="7" w16cid:durableId="143350936">
    <w:abstractNumId w:val="24"/>
  </w:num>
  <w:num w:numId="8" w16cid:durableId="967126384">
    <w:abstractNumId w:val="13"/>
  </w:num>
  <w:num w:numId="9" w16cid:durableId="1692729479">
    <w:abstractNumId w:val="35"/>
  </w:num>
  <w:num w:numId="10" w16cid:durableId="18242320">
    <w:abstractNumId w:val="29"/>
  </w:num>
  <w:num w:numId="11" w16cid:durableId="1656447868">
    <w:abstractNumId w:val="16"/>
  </w:num>
  <w:num w:numId="12" w16cid:durableId="959919537">
    <w:abstractNumId w:val="22"/>
  </w:num>
  <w:num w:numId="13" w16cid:durableId="981353094">
    <w:abstractNumId w:val="12"/>
  </w:num>
  <w:num w:numId="14" w16cid:durableId="884559529">
    <w:abstractNumId w:val="17"/>
  </w:num>
  <w:num w:numId="15" w16cid:durableId="1669480734">
    <w:abstractNumId w:val="42"/>
  </w:num>
  <w:num w:numId="16" w16cid:durableId="120654772">
    <w:abstractNumId w:val="21"/>
  </w:num>
  <w:num w:numId="17" w16cid:durableId="1537816156">
    <w:abstractNumId w:val="4"/>
  </w:num>
  <w:num w:numId="18" w16cid:durableId="84352266">
    <w:abstractNumId w:val="23"/>
  </w:num>
  <w:num w:numId="19" w16cid:durableId="272439736">
    <w:abstractNumId w:val="9"/>
  </w:num>
  <w:num w:numId="20" w16cid:durableId="1675104419">
    <w:abstractNumId w:val="11"/>
  </w:num>
  <w:num w:numId="21" w16cid:durableId="1972637547">
    <w:abstractNumId w:val="15"/>
  </w:num>
  <w:num w:numId="22" w16cid:durableId="1069883252">
    <w:abstractNumId w:val="38"/>
  </w:num>
  <w:num w:numId="23" w16cid:durableId="105200286">
    <w:abstractNumId w:val="1"/>
  </w:num>
  <w:num w:numId="24" w16cid:durableId="1788039333">
    <w:abstractNumId w:val="2"/>
  </w:num>
  <w:num w:numId="25" w16cid:durableId="235559020">
    <w:abstractNumId w:val="3"/>
  </w:num>
  <w:num w:numId="26" w16cid:durableId="1130787677">
    <w:abstractNumId w:val="39"/>
  </w:num>
  <w:num w:numId="27" w16cid:durableId="380519459">
    <w:abstractNumId w:val="26"/>
  </w:num>
  <w:num w:numId="28" w16cid:durableId="849561318">
    <w:abstractNumId w:val="28"/>
  </w:num>
  <w:num w:numId="29" w16cid:durableId="783889286">
    <w:abstractNumId w:val="6"/>
  </w:num>
  <w:num w:numId="30" w16cid:durableId="1054039203">
    <w:abstractNumId w:val="37"/>
  </w:num>
  <w:num w:numId="31" w16cid:durableId="1420639485">
    <w:abstractNumId w:val="25"/>
  </w:num>
  <w:num w:numId="32" w16cid:durableId="237444421">
    <w:abstractNumId w:val="14"/>
  </w:num>
  <w:num w:numId="33" w16cid:durableId="1414594721">
    <w:abstractNumId w:val="19"/>
  </w:num>
  <w:num w:numId="34" w16cid:durableId="2032605192">
    <w:abstractNumId w:val="5"/>
  </w:num>
  <w:num w:numId="35" w16cid:durableId="2249938">
    <w:abstractNumId w:val="34"/>
  </w:num>
  <w:num w:numId="36" w16cid:durableId="1876580026">
    <w:abstractNumId w:val="7"/>
  </w:num>
  <w:num w:numId="37" w16cid:durableId="1764377863">
    <w:abstractNumId w:val="33"/>
  </w:num>
  <w:num w:numId="38" w16cid:durableId="1557812315">
    <w:abstractNumId w:val="32"/>
  </w:num>
  <w:num w:numId="39" w16cid:durableId="2026594820">
    <w:abstractNumId w:val="40"/>
  </w:num>
  <w:num w:numId="40" w16cid:durableId="819080291">
    <w:abstractNumId w:val="31"/>
  </w:num>
  <w:num w:numId="41" w16cid:durableId="642589409">
    <w:abstractNumId w:val="18"/>
  </w:num>
  <w:num w:numId="42" w16cid:durableId="857039326">
    <w:abstractNumId w:val="27"/>
  </w:num>
  <w:num w:numId="43" w16cid:durableId="140804168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64"/>
    <w:rsid w:val="00016593"/>
    <w:rsid w:val="00073B8D"/>
    <w:rsid w:val="00083632"/>
    <w:rsid w:val="000A37AD"/>
    <w:rsid w:val="00126CCE"/>
    <w:rsid w:val="0013399B"/>
    <w:rsid w:val="00195598"/>
    <w:rsid w:val="00281736"/>
    <w:rsid w:val="0028721E"/>
    <w:rsid w:val="002A0FDE"/>
    <w:rsid w:val="002A7962"/>
    <w:rsid w:val="00365638"/>
    <w:rsid w:val="003E0833"/>
    <w:rsid w:val="004408A5"/>
    <w:rsid w:val="004D0F76"/>
    <w:rsid w:val="004D43A0"/>
    <w:rsid w:val="00544855"/>
    <w:rsid w:val="00552B74"/>
    <w:rsid w:val="005E0CA7"/>
    <w:rsid w:val="006020D3"/>
    <w:rsid w:val="00640F34"/>
    <w:rsid w:val="00651948"/>
    <w:rsid w:val="006F365F"/>
    <w:rsid w:val="0074293E"/>
    <w:rsid w:val="007A182D"/>
    <w:rsid w:val="00800EB0"/>
    <w:rsid w:val="008111B0"/>
    <w:rsid w:val="008301CC"/>
    <w:rsid w:val="008B3DB2"/>
    <w:rsid w:val="008C1EB7"/>
    <w:rsid w:val="0097550D"/>
    <w:rsid w:val="009F0756"/>
    <w:rsid w:val="00A947D7"/>
    <w:rsid w:val="00AE6939"/>
    <w:rsid w:val="00B32D52"/>
    <w:rsid w:val="00BC2F71"/>
    <w:rsid w:val="00C16A71"/>
    <w:rsid w:val="00C53965"/>
    <w:rsid w:val="00C949A6"/>
    <w:rsid w:val="00CB18EF"/>
    <w:rsid w:val="00CD21FB"/>
    <w:rsid w:val="00D15995"/>
    <w:rsid w:val="00D46F64"/>
    <w:rsid w:val="00E50251"/>
    <w:rsid w:val="00E57B36"/>
    <w:rsid w:val="00E85D5A"/>
    <w:rsid w:val="00E90CD2"/>
    <w:rsid w:val="00ED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666F23"/>
  <w15:docId w15:val="{BB2FEBCB-089A-4857-8084-550D8734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995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D15995"/>
    <w:pPr>
      <w:keepNext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D15995"/>
    <w:pPr>
      <w:keepNext/>
      <w:jc w:val="center"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qFormat/>
    <w:rsid w:val="00D15995"/>
    <w:pPr>
      <w:keepNext/>
      <w:jc w:val="center"/>
      <w:outlineLvl w:val="2"/>
    </w:pPr>
    <w:rPr>
      <w:b/>
      <w:sz w:val="20"/>
      <w:lang w:val="es-ES_tradnl"/>
    </w:rPr>
  </w:style>
  <w:style w:type="paragraph" w:styleId="Ttulo4">
    <w:name w:val="heading 4"/>
    <w:basedOn w:val="Normal"/>
    <w:next w:val="Normal"/>
    <w:qFormat/>
    <w:rsid w:val="00D15995"/>
    <w:pPr>
      <w:keepNext/>
      <w:ind w:left="2124" w:firstLine="708"/>
      <w:outlineLvl w:val="3"/>
    </w:pPr>
    <w:rPr>
      <w:b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1599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15995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D15995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D15995"/>
    <w:pPr>
      <w:jc w:val="center"/>
    </w:pPr>
    <w:rPr>
      <w:lang w:val="es-ES_tradnl"/>
    </w:rPr>
  </w:style>
  <w:style w:type="paragraph" w:styleId="Textoindependiente3">
    <w:name w:val="Body Text 3"/>
    <w:basedOn w:val="Normal"/>
    <w:rsid w:val="00D15995"/>
    <w:pPr>
      <w:jc w:val="both"/>
    </w:pPr>
    <w:rPr>
      <w:sz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0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Política de calidad</vt:lpstr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Política de calidad</dc:title>
  <dc:creator>JESUS.FERNANDEZ</dc:creator>
  <cp:lastModifiedBy>Office1</cp:lastModifiedBy>
  <cp:revision>2</cp:revision>
  <cp:lastPrinted>2003-09-11T16:16:00Z</cp:lastPrinted>
  <dcterms:created xsi:type="dcterms:W3CDTF">2023-08-01T10:50:00Z</dcterms:created>
  <dcterms:modified xsi:type="dcterms:W3CDTF">2023-08-01T10:50:00Z</dcterms:modified>
</cp:coreProperties>
</file>